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3A109E" w:rsidRPr="00601DBA" w:rsidP="003A109E" w14:paraId="40D40AB9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ДОМ ЗА СМЕШТАЈ СТАРИХ ЛИЦА СМЕДЕРЕВО</w:t>
      </w:r>
    </w:p>
    <w:p w:rsidR="003A109E" w:rsidRPr="001F55F6" w:rsidP="003A109E" w14:paraId="21AC2B28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100359820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3A109E" w:rsidP="003A109E" w14:paraId="6500701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СТАРЦА ВУЈАДИНА БР.68</w:t>
      </w:r>
    </w:p>
    <w:p w:rsidR="003A109E" w:rsidRPr="001F55F6" w:rsidP="003A109E" w14:paraId="5CD975B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11300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СМЕДЕРЕВО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05.01.2024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38/24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 и 92/23), наручилац доноси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7F5A1189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24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ЗА СМЕШТАЈ СТАРИХ ЛИЦА СМЕДЕРЕВО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1/2023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Прехрамбени производи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6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2023/С Ф02-0049387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5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15000000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Прехрамбени производи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16.000.000,00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04108F" w:rsidP="00B84A8C" w14:paraId="295073E2" w14:textId="2B644F9A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Оквирни споразум се закључује са следећим привредним субјектима: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0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ИЛЛИ ГРОУП ДОО 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105289396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Ђорђа Зличића, 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626ABF6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Вредност </w:t>
      </w:r>
      <w:r w:rsidRPr="00B04555" w:rsidR="00B04555">
        <w:rPr>
          <w:rFonts w:cstheme="minorHAnsi"/>
          <w:bCs/>
          <w:sz w:val="20"/>
          <w:szCs w:val="20"/>
          <w:lang w:val="de-DE"/>
        </w:rPr>
        <w:t>оквирног споразума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(без ПДВ):</w:t>
      </w:r>
      <w:r w:rsidRPr="00B04555" w:rsidR="00B84A8C">
        <w:rPr>
          <w:rFonts w:cstheme="minorHAnsi"/>
          <w:bCs/>
          <w:sz w:val="20"/>
          <w:szCs w:val="20"/>
          <w:lang w:val="de-DE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16.000.000,00</w:t>
      </w:r>
    </w:p>
    <w:p w:rsidR="001F55F6" w:rsidRPr="00B84A8C" w:rsidP="00B84A8C" w14:paraId="5D5413F5" w14:textId="2384280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3A109E">
        <w:rPr>
          <w:rFonts w:cstheme="minorHAnsi"/>
          <w:bCs/>
          <w:sz w:val="20"/>
          <w:szCs w:val="20"/>
          <w:lang w:val="it-IT"/>
        </w:rPr>
        <w:t xml:space="preserve">Вредност </w:t>
      </w:r>
      <w:r w:rsidRPr="003A109E" w:rsidR="00B04555">
        <w:rPr>
          <w:rFonts w:cstheme="minorHAnsi"/>
          <w:bCs/>
          <w:sz w:val="20"/>
          <w:szCs w:val="20"/>
          <w:lang w:val="it-IT"/>
        </w:rPr>
        <w:t>оквирног споразума</w:t>
      </w:r>
      <w:r w:rsidRPr="003A109E">
        <w:rPr>
          <w:rFonts w:cstheme="minorHAnsi"/>
          <w:bCs/>
          <w:sz w:val="20"/>
          <w:szCs w:val="20"/>
          <w:lang w:val="it-IT"/>
        </w:rPr>
        <w:t xml:space="preserve"> (са ПДВ):</w:t>
      </w:r>
      <w:r w:rsidRPr="003A109E" w:rsidR="00B84A8C">
        <w:rPr>
          <w:rFonts w:cstheme="minorHAnsi"/>
          <w:bCs/>
          <w:sz w:val="20"/>
          <w:szCs w:val="20"/>
          <w:lang w:val="it-IT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19.200.000,00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0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Прехрамбени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2431/2023, 05.12.2023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Ф02-0049387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06.12.2023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04.01.2024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Ристић Слађана -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Стаменковић Слађана - заменик члана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Томић Валентина -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Савић Јелена - заменик члана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Марко Радаковић - члан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Богдановић Даринка - заменик члана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Прехрамбени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04.01.2024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04.01.2024 12:04:04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2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ПРОФЕСИОНАЛНУ РЕХАБИЛИТАЦИЈУ И ЗАПОШЉАВАЊЕ ОСОБА СА ИНВАЛИДИТЕТОМ ПЛОДОВИ ПАК ДОО КОВИН, ЦАРА ЛАЗАРА БР.193, 26220, КОВИН,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1683/23  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3.1.2024. 14:58:54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4.1.2024. 13:00:00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Средство обезбеђења за озбиљност понуде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ИЛЛИ ГРОУП ДОО НОВИ САД, Ђорђа Зличића, 22,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4.1.2024. 08:36:18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29.1.2024. 09:23:00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Достављено средство обезбеђења за озбиљност понуде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ИЛЛИ ГРОУП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13200150.00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14844175.00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пријема фактуре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ЗА ПРОФЕСИОНАЛНУ РЕХАБИЛИТАЦИЈУ И ЗАПОШЉАВАЊЕ ОСОБА СА ИНВАЛИДИТЕТОМ ПЛОДОВИ ПАК ДОО КОВИН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12971116.00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14610069.20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Наручилац се обавезује да плаћање робе, која је предмет уговора врши по пријему исте и испостављеном рачуну-фактури према врсти и количини примљене робе у року од 45 дана од дана службеног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ИЛЛИ ГРОУП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13200150.00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14844175.00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пријема фактуре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ЗА ПРОФЕСИОНАЛНУ РЕХАБИЛИТАЦИЈУ И ЗАПОШЉАВАЊЕ ОСОБА СА ИНВАЛИДИТЕТОМ ПЛОДОВИ ПАК ДОО КОВИН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12971116.00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14610069.20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Наручилац се обавезује да плаћање робе, која је предмет уговора врши по пријему исте и испостављеном рачуну-фактури према врсти и количини примљене робе у року од 45 дана од дана службеног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ПРОФЕСИОНАЛНУ РЕХАБИЛИТАЦИЈУ И ЗАПОШЉАВАЊЕ ОСОБА СА ИНВАЛИДИТЕТОМ ПЛОДОВИ ПАК ДОО КОВИН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12.971.116,00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14.610.069,20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Чланом 144. став 1. тачка 4) ЗЈН прописано је да наручилац, након прегледа и стручне оцене, одбија понуду, односно пријаву као неприхватљиву, ако није достављено средство обезбеђења за озбиљност понуде у складу са документацијом о набавци. Чланом 5. став 1. тачка 3) Правилника о поступку отварања понуда прописано је да ако су делови понуде из става 1. овог члана поднети неблаговремено, сматра се да је понуда неблаговремена, а наручилац је дужан то да констатује у извештају о поступку јавне набавке из члана 145. Закона.</w:t>
                                <w:br/>
                                <w:t>Како је понуђач доставио средство обезбеђења за озбиљност понуде након истека рока за подношење понуда, које је било дана 04.01.2024. године у 12 часова, док је средство обезбеђења за озбиљност понуде достављено.у 13 часова, то наручилац оцењује понуду као неприхватиљиву у смислу члана 144. став 1. тачка 4) ЗЈН.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није достављено средство обезбеђења за озбиљност понуде у складу са документацијом о набавци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ИЛЛИ ГРОУП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13.200.150,00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14.844.175,00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ИЛЛИ ГРОУП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13.200.150,00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је у складу са захтевима наручиоца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1" w:name="_Hlk32839505_0"/>
      <w:bookmarkStart w:id="32" w:name="1_0"/>
      <w:bookmarkEnd w:id="32"/>
      <w:r w:rsidRPr="00A37023">
        <w:rPr>
          <w:rFonts w:ascii="Calibri" w:eastAsia="Calibri" w:hAnsi="Calibri" w:cs="Calibri"/>
          <w:w w:val="100"/>
          <w:sz w:val="20"/>
          <w:szCs w:val="20"/>
        </w:rPr>
        <w:t xml:space="preserve">Понуда је у складу са захтевима наручиоца </w:t>
      </w:r>
    </w:p>
    <w:p w:rsidR="001F55F6" w:rsidRPr="00F61EC9" w:rsidP="008C5725" w14:paraId="2AC8E0F5" w14:textId="06E6404A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н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4368405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D005DE" w:rsidR="00D005DE">
      <w:rPr>
        <w:caps/>
        <w:noProof/>
        <w:sz w:val="12"/>
        <w:szCs w:val="12"/>
        <w:lang w:val="hr-HR"/>
      </w:rPr>
      <w:t>ОДЛУКА О ЗАКЉУЧЕЊУ ОКВИРНОГ СПОРАЗУМА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23F83"/>
    <w:rsid w:val="002B375A"/>
    <w:rsid w:val="002B5412"/>
    <w:rsid w:val="002E6AB7"/>
    <w:rsid w:val="003406EF"/>
    <w:rsid w:val="00342432"/>
    <w:rsid w:val="003701B5"/>
    <w:rsid w:val="003753D5"/>
    <w:rsid w:val="00390B66"/>
    <w:rsid w:val="003A109E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01DBA"/>
    <w:rsid w:val="00666AE4"/>
    <w:rsid w:val="006A4384"/>
    <w:rsid w:val="006B1D7A"/>
    <w:rsid w:val="006C28AA"/>
    <w:rsid w:val="00723884"/>
    <w:rsid w:val="007500EB"/>
    <w:rsid w:val="007B33EC"/>
    <w:rsid w:val="008C5725"/>
    <w:rsid w:val="00934E20"/>
    <w:rsid w:val="00943D6F"/>
    <w:rsid w:val="00A338C8"/>
    <w:rsid w:val="00A37023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8</cp:revision>
  <dcterms:created xsi:type="dcterms:W3CDTF">2020-02-17T15:21:00Z</dcterms:created>
  <dcterms:modified xsi:type="dcterms:W3CDTF">2022-10-13T16:22:00Z</dcterms:modified>
</cp:coreProperties>
</file>